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9A93" w14:textId="77777777" w:rsidR="00C351AB" w:rsidRDefault="001574F1">
      <w:pPr>
        <w:pStyle w:val="Overskrift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A12129" wp14:editId="3D81DB97">
                <wp:simplePos x="0" y="0"/>
                <wp:positionH relativeFrom="column">
                  <wp:posOffset>-276225</wp:posOffset>
                </wp:positionH>
                <wp:positionV relativeFrom="paragraph">
                  <wp:posOffset>-172720</wp:posOffset>
                </wp:positionV>
                <wp:extent cx="1828800" cy="2020570"/>
                <wp:effectExtent l="0" t="0" r="0" b="0"/>
                <wp:wrapNone/>
                <wp:docPr id="2776784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02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423ED9" w14:textId="77777777" w:rsidR="00C351AB" w:rsidRDefault="001574F1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060D75F" wp14:editId="0E332E5B">
                                  <wp:extent cx="1752600" cy="1733550"/>
                                  <wp:effectExtent l="0" t="0" r="0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173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72056A" w14:textId="77777777" w:rsidR="00C351AB" w:rsidRDefault="00C351AB"/>
                          <w:p w14:paraId="654693A4" w14:textId="77777777" w:rsidR="00C351AB" w:rsidRDefault="00C351A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12129" id="Rectangle 2" o:spid="_x0000_s1026" style="position:absolute;left:0;text-align:left;margin-left:-21.75pt;margin-top:-13.6pt;width:2in;height:1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" o:allowincell="f" stroked="f" strokeweight="0">
                <v:textbox inset="0,0,0,0">
                  <w:txbxContent>
                    <w:p w14:paraId="6C423ED9" w14:textId="77777777" w:rsidR="00C351AB" w:rsidRDefault="001574F1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060D75F" wp14:editId="0E332E5B">
                            <wp:extent cx="1752600" cy="1733550"/>
                            <wp:effectExtent l="0" t="0" r="0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173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72056A" w14:textId="77777777" w:rsidR="00C351AB" w:rsidRDefault="00C351AB"/>
                    <w:p w14:paraId="654693A4" w14:textId="77777777" w:rsidR="00C351AB" w:rsidRDefault="00C351AB"/>
                  </w:txbxContent>
                </v:textbox>
              </v:rect>
            </w:pict>
          </mc:Fallback>
        </mc:AlternateContent>
      </w:r>
      <w:r w:rsidR="00C351AB">
        <w:t>INFORMATION</w:t>
      </w:r>
    </w:p>
    <w:p w14:paraId="6163EE37" w14:textId="77777777" w:rsidR="00C351AB" w:rsidRDefault="00C351AB">
      <w:pPr>
        <w:tabs>
          <w:tab w:val="left" w:pos="-720"/>
        </w:tabs>
        <w:jc w:val="right"/>
        <w:rPr>
          <w:rFonts w:ascii="Times New Roman" w:hAnsi="Times New Roman"/>
          <w:b/>
          <w:i/>
          <w:spacing w:val="-3"/>
          <w:sz w:val="56"/>
        </w:rPr>
      </w:pPr>
      <w:r>
        <w:rPr>
          <w:rFonts w:ascii="Times New Roman" w:hAnsi="Times New Roman"/>
          <w:b/>
          <w:i/>
          <w:spacing w:val="-3"/>
          <w:sz w:val="56"/>
        </w:rPr>
        <w:t>Furesø</w:t>
      </w:r>
      <w:r w:rsidR="002F476F">
        <w:rPr>
          <w:rFonts w:ascii="Times New Roman" w:hAnsi="Times New Roman"/>
          <w:b/>
          <w:i/>
          <w:spacing w:val="-3"/>
          <w:sz w:val="56"/>
        </w:rPr>
        <w:t xml:space="preserve"> Lærerkreds</w:t>
      </w:r>
    </w:p>
    <w:p w14:paraId="51B694B6" w14:textId="77777777" w:rsidR="00C351AB" w:rsidRDefault="00B946BD">
      <w:pPr>
        <w:tabs>
          <w:tab w:val="left" w:pos="-720"/>
        </w:tabs>
        <w:jc w:val="right"/>
        <w:rPr>
          <w:rFonts w:ascii="Times New Roman" w:hAnsi="Times New Roman"/>
          <w:b/>
          <w:i/>
          <w:spacing w:val="-3"/>
          <w:sz w:val="56"/>
        </w:rPr>
      </w:pPr>
      <w:r>
        <w:rPr>
          <w:rFonts w:ascii="Times New Roman" w:hAnsi="Times New Roman"/>
          <w:b/>
          <w:i/>
          <w:spacing w:val="-3"/>
          <w:sz w:val="56"/>
        </w:rPr>
        <w:t>Januar</w:t>
      </w:r>
      <w:r w:rsidR="006643CF">
        <w:rPr>
          <w:rFonts w:ascii="Times New Roman" w:hAnsi="Times New Roman"/>
          <w:b/>
          <w:i/>
          <w:spacing w:val="-3"/>
          <w:sz w:val="56"/>
        </w:rPr>
        <w:t xml:space="preserve"> 20</w:t>
      </w:r>
      <w:r w:rsidR="00C5574B">
        <w:rPr>
          <w:rFonts w:ascii="Times New Roman" w:hAnsi="Times New Roman"/>
          <w:b/>
          <w:i/>
          <w:spacing w:val="-3"/>
          <w:sz w:val="56"/>
        </w:rPr>
        <w:t>2</w:t>
      </w:r>
      <w:r w:rsidR="001574F1">
        <w:rPr>
          <w:rFonts w:ascii="Times New Roman" w:hAnsi="Times New Roman"/>
          <w:b/>
          <w:i/>
          <w:spacing w:val="-3"/>
          <w:sz w:val="56"/>
        </w:rPr>
        <w:t>6</w:t>
      </w:r>
      <w:r w:rsidR="00C351AB">
        <w:rPr>
          <w:rFonts w:ascii="Times New Roman" w:hAnsi="Times New Roman"/>
          <w:b/>
          <w:i/>
          <w:spacing w:val="-3"/>
          <w:sz w:val="56"/>
        </w:rPr>
        <w:t xml:space="preserve"> </w:t>
      </w:r>
    </w:p>
    <w:p w14:paraId="6473F710" w14:textId="77777777" w:rsidR="00C351AB" w:rsidRDefault="00C351AB">
      <w:pPr>
        <w:tabs>
          <w:tab w:val="left" w:pos="-720"/>
        </w:tabs>
        <w:jc w:val="both"/>
        <w:rPr>
          <w:spacing w:val="-3"/>
        </w:rPr>
      </w:pPr>
    </w:p>
    <w:p w14:paraId="4FD9FEB2" w14:textId="77777777" w:rsidR="00C351AB" w:rsidRDefault="00C351AB">
      <w:pPr>
        <w:tabs>
          <w:tab w:val="left" w:pos="-720"/>
        </w:tabs>
        <w:jc w:val="both"/>
        <w:rPr>
          <w:spacing w:val="-3"/>
        </w:rPr>
      </w:pPr>
    </w:p>
    <w:p w14:paraId="790CE35A" w14:textId="77777777" w:rsidR="00C351AB" w:rsidRDefault="00C351AB">
      <w:pPr>
        <w:tabs>
          <w:tab w:val="left" w:pos="-720"/>
        </w:tabs>
        <w:jc w:val="both"/>
        <w:rPr>
          <w:spacing w:val="-3"/>
        </w:rPr>
      </w:pPr>
    </w:p>
    <w:p w14:paraId="7E7AFB16" w14:textId="77777777" w:rsidR="007713D2" w:rsidRPr="008B22C8" w:rsidRDefault="007713D2" w:rsidP="007713D2">
      <w:pPr>
        <w:pStyle w:val="Overskrift1"/>
        <w:rPr>
          <w:sz w:val="72"/>
          <w:szCs w:val="72"/>
        </w:rPr>
      </w:pPr>
      <w:r w:rsidRPr="008B22C8">
        <w:rPr>
          <w:sz w:val="72"/>
          <w:szCs w:val="72"/>
        </w:rPr>
        <w:t xml:space="preserve">GENERALFORSAMLING </w:t>
      </w:r>
    </w:p>
    <w:p w14:paraId="4EFF83E3" w14:textId="77777777" w:rsidR="007713D2" w:rsidRDefault="007713D2" w:rsidP="007713D2">
      <w:pPr>
        <w:pStyle w:val="Overskrift1"/>
        <w:rPr>
          <w:sz w:val="16"/>
        </w:rPr>
      </w:pPr>
    </w:p>
    <w:p w14:paraId="3B736FE9" w14:textId="3A881385" w:rsidR="007713D2" w:rsidRDefault="007713D2" w:rsidP="007713D2">
      <w:pPr>
        <w:pStyle w:val="Overskrift1"/>
      </w:pPr>
      <w:r>
        <w:t xml:space="preserve">Onsdag d. </w:t>
      </w:r>
      <w:r w:rsidR="00D869E5">
        <w:t>0</w:t>
      </w:r>
      <w:r w:rsidR="00766B1A">
        <w:t>4</w:t>
      </w:r>
      <w:r w:rsidR="006643CF">
        <w:t>.03.20</w:t>
      </w:r>
      <w:r w:rsidR="00C5574B">
        <w:t>2</w:t>
      </w:r>
      <w:r w:rsidR="00A31800">
        <w:t>6</w:t>
      </w:r>
      <w:r>
        <w:t xml:space="preserve"> </w:t>
      </w:r>
    </w:p>
    <w:p w14:paraId="56990C51" w14:textId="77777777" w:rsidR="007713D2" w:rsidRDefault="007713D2" w:rsidP="007713D2">
      <w:pPr>
        <w:pStyle w:val="Overskrift1"/>
        <w:rPr>
          <w:sz w:val="16"/>
        </w:rPr>
      </w:pPr>
    </w:p>
    <w:p w14:paraId="487A74FD" w14:textId="77777777" w:rsidR="007713D2" w:rsidRDefault="00534355" w:rsidP="007713D2">
      <w:pPr>
        <w:pStyle w:val="Overskrift1"/>
      </w:pPr>
      <w:r>
        <w:t>kl. 16.0</w:t>
      </w:r>
      <w:r w:rsidR="006643CF">
        <w:t>0</w:t>
      </w:r>
      <w:r w:rsidR="00FD3C8C">
        <w:t xml:space="preserve"> på </w:t>
      </w:r>
      <w:r w:rsidR="00766B1A">
        <w:t>Lille Værløse</w:t>
      </w:r>
      <w:r w:rsidR="00B44F18">
        <w:t xml:space="preserve"> skole</w:t>
      </w:r>
    </w:p>
    <w:p w14:paraId="1CE6E787" w14:textId="77777777" w:rsidR="007713D2" w:rsidRDefault="007713D2" w:rsidP="007713D2">
      <w:pPr>
        <w:tabs>
          <w:tab w:val="left" w:pos="-720"/>
        </w:tabs>
        <w:jc w:val="both"/>
        <w:rPr>
          <w:rFonts w:ascii="CG Times 14pt Bold" w:hAnsi="CG Times 14pt Bold"/>
          <w:b/>
          <w:spacing w:val="-3"/>
          <w:sz w:val="28"/>
        </w:rPr>
      </w:pPr>
    </w:p>
    <w:p w14:paraId="614CE2CF" w14:textId="77777777" w:rsidR="00C5574B" w:rsidRDefault="00C5574B" w:rsidP="007713D2">
      <w:pPr>
        <w:tabs>
          <w:tab w:val="left" w:pos="-720"/>
        </w:tabs>
        <w:jc w:val="both"/>
        <w:rPr>
          <w:rFonts w:ascii="CG Times 14pt" w:hAnsi="CG Times 14pt"/>
          <w:b/>
          <w:spacing w:val="-3"/>
          <w:sz w:val="28"/>
        </w:rPr>
      </w:pPr>
    </w:p>
    <w:p w14:paraId="5DA604F3" w14:textId="77777777" w:rsidR="007713D2" w:rsidRDefault="00C5574B" w:rsidP="007713D2">
      <w:pPr>
        <w:tabs>
          <w:tab w:val="left" w:pos="-720"/>
        </w:tabs>
        <w:jc w:val="both"/>
        <w:rPr>
          <w:rFonts w:ascii="CG Times 14pt" w:hAnsi="CG Times 14pt"/>
          <w:spacing w:val="-3"/>
          <w:sz w:val="28"/>
        </w:rPr>
      </w:pPr>
      <w:r>
        <w:rPr>
          <w:rFonts w:ascii="CG Times 14pt" w:hAnsi="CG Times 14pt"/>
          <w:b/>
          <w:spacing w:val="-3"/>
          <w:sz w:val="28"/>
        </w:rPr>
        <w:t>FORE</w:t>
      </w:r>
      <w:r w:rsidR="003F7CF4">
        <w:rPr>
          <w:rFonts w:ascii="CG Times 14pt" w:hAnsi="CG Times 14pt"/>
          <w:b/>
          <w:spacing w:val="-3"/>
          <w:sz w:val="28"/>
        </w:rPr>
        <w:t>L</w:t>
      </w:r>
      <w:r>
        <w:rPr>
          <w:rFonts w:ascii="CG Times 14pt" w:hAnsi="CG Times 14pt"/>
          <w:b/>
          <w:spacing w:val="-3"/>
          <w:sz w:val="28"/>
        </w:rPr>
        <w:t>ØB</w:t>
      </w:r>
      <w:r w:rsidR="003F7CF4">
        <w:rPr>
          <w:rFonts w:ascii="CG Times 14pt" w:hAnsi="CG Times 14pt"/>
          <w:b/>
          <w:spacing w:val="-3"/>
          <w:sz w:val="28"/>
        </w:rPr>
        <w:t xml:space="preserve">IG </w:t>
      </w:r>
      <w:r w:rsidR="007713D2">
        <w:rPr>
          <w:rFonts w:ascii="CG Times 14pt" w:hAnsi="CG Times 14pt"/>
          <w:b/>
          <w:spacing w:val="-3"/>
          <w:sz w:val="28"/>
        </w:rPr>
        <w:t>DAGSORDEN:</w:t>
      </w:r>
    </w:p>
    <w:p w14:paraId="4518D1BE" w14:textId="77777777" w:rsidR="007713D2" w:rsidRDefault="007713D2" w:rsidP="007713D2">
      <w:pPr>
        <w:tabs>
          <w:tab w:val="left" w:pos="-720"/>
        </w:tabs>
        <w:jc w:val="both"/>
        <w:rPr>
          <w:rFonts w:ascii="CG Times 14pt" w:hAnsi="CG Times 14pt"/>
          <w:spacing w:val="-3"/>
          <w:sz w:val="28"/>
        </w:rPr>
      </w:pPr>
    </w:p>
    <w:p w14:paraId="64333C57" w14:textId="77777777" w:rsidR="007713D2" w:rsidRPr="008D535F" w:rsidRDefault="007713D2" w:rsidP="007713D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Times New Roman" w:hAnsi="Times New Roman"/>
          <w:spacing w:val="-3"/>
          <w:sz w:val="28"/>
        </w:rPr>
      </w:pPr>
      <w:r w:rsidRPr="008D535F">
        <w:rPr>
          <w:rFonts w:ascii="Times New Roman" w:hAnsi="Times New Roman"/>
          <w:spacing w:val="-3"/>
          <w:sz w:val="28"/>
        </w:rPr>
        <w:t>1.</w:t>
      </w:r>
      <w:r w:rsidRPr="008D535F">
        <w:rPr>
          <w:rFonts w:ascii="Times New Roman" w:hAnsi="Times New Roman"/>
          <w:spacing w:val="-3"/>
          <w:sz w:val="28"/>
        </w:rPr>
        <w:tab/>
      </w:r>
      <w:r w:rsidRPr="008D535F">
        <w:rPr>
          <w:rFonts w:ascii="Times New Roman" w:hAnsi="Times New Roman"/>
          <w:spacing w:val="-3"/>
          <w:sz w:val="28"/>
        </w:rPr>
        <w:tab/>
        <w:t>Valg af dirigent</w:t>
      </w:r>
    </w:p>
    <w:p w14:paraId="1C9EB90A" w14:textId="77777777" w:rsidR="007713D2" w:rsidRPr="008D535F" w:rsidRDefault="007713D2" w:rsidP="007713D2">
      <w:pPr>
        <w:tabs>
          <w:tab w:val="left" w:pos="-720"/>
        </w:tabs>
        <w:jc w:val="both"/>
        <w:rPr>
          <w:rFonts w:ascii="Times New Roman" w:hAnsi="Times New Roman"/>
          <w:spacing w:val="-3"/>
          <w:sz w:val="16"/>
        </w:rPr>
      </w:pPr>
    </w:p>
    <w:p w14:paraId="102D6989" w14:textId="77777777" w:rsidR="007713D2" w:rsidRPr="008D535F" w:rsidRDefault="007713D2" w:rsidP="007713D2">
      <w:pPr>
        <w:tabs>
          <w:tab w:val="left" w:pos="-720"/>
        </w:tabs>
        <w:jc w:val="both"/>
        <w:rPr>
          <w:rFonts w:ascii="Times New Roman" w:hAnsi="Times New Roman"/>
          <w:spacing w:val="-3"/>
          <w:sz w:val="28"/>
        </w:rPr>
      </w:pPr>
      <w:r w:rsidRPr="008D535F">
        <w:rPr>
          <w:rFonts w:ascii="Times New Roman" w:hAnsi="Times New Roman"/>
          <w:spacing w:val="-3"/>
          <w:sz w:val="28"/>
        </w:rPr>
        <w:t>2.</w:t>
      </w:r>
      <w:r w:rsidRPr="008D535F">
        <w:rPr>
          <w:rFonts w:ascii="Times New Roman" w:hAnsi="Times New Roman"/>
          <w:spacing w:val="-3"/>
          <w:sz w:val="28"/>
        </w:rPr>
        <w:tab/>
      </w:r>
      <w:r w:rsidRPr="008D535F">
        <w:rPr>
          <w:rFonts w:ascii="Times New Roman" w:hAnsi="Times New Roman"/>
          <w:spacing w:val="-3"/>
          <w:sz w:val="28"/>
        </w:rPr>
        <w:tab/>
        <w:t>Formandens beretning</w:t>
      </w:r>
    </w:p>
    <w:p w14:paraId="39366963" w14:textId="77777777" w:rsidR="007713D2" w:rsidRPr="008D535F" w:rsidRDefault="007713D2" w:rsidP="007713D2">
      <w:pPr>
        <w:tabs>
          <w:tab w:val="left" w:pos="-720"/>
        </w:tabs>
        <w:jc w:val="both"/>
        <w:rPr>
          <w:rFonts w:ascii="Times New Roman" w:hAnsi="Times New Roman"/>
          <w:spacing w:val="-3"/>
          <w:sz w:val="16"/>
        </w:rPr>
      </w:pPr>
    </w:p>
    <w:p w14:paraId="7775D2C7" w14:textId="77777777" w:rsidR="00FD3C8C" w:rsidRPr="008D535F" w:rsidRDefault="007713D2" w:rsidP="007713D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Times New Roman" w:hAnsi="Times New Roman"/>
          <w:spacing w:val="-3"/>
          <w:sz w:val="28"/>
        </w:rPr>
      </w:pPr>
      <w:r w:rsidRPr="008D535F">
        <w:rPr>
          <w:rFonts w:ascii="Times New Roman" w:hAnsi="Times New Roman"/>
          <w:spacing w:val="-3"/>
          <w:sz w:val="28"/>
        </w:rPr>
        <w:t>3.</w:t>
      </w:r>
      <w:r w:rsidRPr="008D535F">
        <w:rPr>
          <w:rFonts w:ascii="Times New Roman" w:hAnsi="Times New Roman"/>
          <w:spacing w:val="-3"/>
          <w:sz w:val="28"/>
        </w:rPr>
        <w:tab/>
      </w:r>
      <w:r w:rsidRPr="008D535F">
        <w:rPr>
          <w:rFonts w:ascii="Times New Roman" w:hAnsi="Times New Roman"/>
          <w:spacing w:val="-3"/>
          <w:sz w:val="28"/>
        </w:rPr>
        <w:tab/>
        <w:t>Regnskab</w:t>
      </w:r>
    </w:p>
    <w:p w14:paraId="7E2417FF" w14:textId="77777777" w:rsidR="007713D2" w:rsidRPr="008D535F" w:rsidRDefault="007713D2" w:rsidP="007713D2">
      <w:pPr>
        <w:tabs>
          <w:tab w:val="left" w:pos="-720"/>
        </w:tabs>
        <w:jc w:val="both"/>
        <w:rPr>
          <w:rFonts w:ascii="Times New Roman" w:hAnsi="Times New Roman"/>
          <w:spacing w:val="-3"/>
          <w:sz w:val="16"/>
        </w:rPr>
      </w:pPr>
    </w:p>
    <w:p w14:paraId="49B98DA5" w14:textId="77777777" w:rsidR="00D869E5" w:rsidRDefault="00534355" w:rsidP="007713D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4</w:t>
      </w:r>
      <w:r w:rsidR="00FD3C8C">
        <w:rPr>
          <w:rFonts w:ascii="Times New Roman" w:hAnsi="Times New Roman"/>
          <w:spacing w:val="-3"/>
          <w:sz w:val="28"/>
        </w:rPr>
        <w:t>.</w:t>
      </w:r>
      <w:r w:rsidR="007713D2" w:rsidRPr="008D535F">
        <w:rPr>
          <w:rFonts w:ascii="Times New Roman" w:hAnsi="Times New Roman"/>
          <w:spacing w:val="-3"/>
          <w:sz w:val="28"/>
        </w:rPr>
        <w:tab/>
      </w:r>
      <w:r w:rsidR="007713D2" w:rsidRPr="008D535F">
        <w:rPr>
          <w:rFonts w:ascii="Times New Roman" w:hAnsi="Times New Roman"/>
          <w:spacing w:val="-3"/>
          <w:sz w:val="28"/>
        </w:rPr>
        <w:tab/>
      </w:r>
      <w:r w:rsidR="00C5574B">
        <w:rPr>
          <w:rFonts w:ascii="Times New Roman" w:hAnsi="Times New Roman"/>
          <w:spacing w:val="-3"/>
          <w:sz w:val="28"/>
        </w:rPr>
        <w:t>Indkomne forslag</w:t>
      </w:r>
    </w:p>
    <w:p w14:paraId="6E7BBE18" w14:textId="77777777" w:rsidR="00C5574B" w:rsidRPr="00C5574B" w:rsidRDefault="00D869E5" w:rsidP="007713D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spacing w:val="-3"/>
          <w:sz w:val="16"/>
          <w:szCs w:val="16"/>
        </w:rPr>
      </w:pPr>
      <w:r w:rsidRPr="00C5574B">
        <w:rPr>
          <w:rFonts w:ascii="Times New Roman" w:hAnsi="Times New Roman"/>
          <w:spacing w:val="-3"/>
          <w:sz w:val="16"/>
          <w:szCs w:val="16"/>
        </w:rPr>
        <w:tab/>
      </w:r>
      <w:r w:rsidRPr="00C5574B">
        <w:rPr>
          <w:rFonts w:ascii="Times New Roman" w:hAnsi="Times New Roman"/>
          <w:spacing w:val="-3"/>
          <w:sz w:val="16"/>
          <w:szCs w:val="16"/>
        </w:rPr>
        <w:tab/>
      </w:r>
    </w:p>
    <w:p w14:paraId="1C387FAE" w14:textId="77777777" w:rsidR="007713D2" w:rsidRPr="008D535F" w:rsidRDefault="00534355" w:rsidP="007713D2">
      <w:pPr>
        <w:tabs>
          <w:tab w:val="left" w:pos="-720"/>
          <w:tab w:val="left" w:pos="0"/>
          <w:tab w:val="left" w:pos="720"/>
        </w:tabs>
        <w:ind w:left="1440" w:hanging="1440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5</w:t>
      </w:r>
      <w:r w:rsidR="007713D2" w:rsidRPr="008D535F">
        <w:rPr>
          <w:rFonts w:ascii="Times New Roman" w:hAnsi="Times New Roman"/>
          <w:spacing w:val="-3"/>
          <w:sz w:val="28"/>
        </w:rPr>
        <w:t>.</w:t>
      </w:r>
      <w:r w:rsidR="007713D2" w:rsidRPr="008D535F">
        <w:rPr>
          <w:rFonts w:ascii="Times New Roman" w:hAnsi="Times New Roman"/>
          <w:spacing w:val="-3"/>
          <w:sz w:val="28"/>
        </w:rPr>
        <w:tab/>
      </w:r>
      <w:r w:rsidR="007713D2" w:rsidRPr="008D535F">
        <w:rPr>
          <w:rFonts w:ascii="Times New Roman" w:hAnsi="Times New Roman"/>
          <w:spacing w:val="-3"/>
          <w:sz w:val="28"/>
        </w:rPr>
        <w:tab/>
        <w:t xml:space="preserve">Fastsættelse af </w:t>
      </w:r>
      <w:r>
        <w:rPr>
          <w:rFonts w:ascii="Times New Roman" w:hAnsi="Times New Roman"/>
          <w:spacing w:val="-3"/>
          <w:sz w:val="28"/>
        </w:rPr>
        <w:t>vederlag</w:t>
      </w:r>
      <w:r w:rsidR="007713D2" w:rsidRPr="008D535F">
        <w:rPr>
          <w:rFonts w:ascii="Times New Roman" w:hAnsi="Times New Roman"/>
          <w:spacing w:val="-3"/>
          <w:sz w:val="28"/>
        </w:rPr>
        <w:t xml:space="preserve"> m.v. til styrelsesmedlemmer </w:t>
      </w:r>
    </w:p>
    <w:p w14:paraId="3E86EB7C" w14:textId="77777777" w:rsidR="007713D2" w:rsidRPr="008D535F" w:rsidRDefault="007713D2" w:rsidP="007713D2">
      <w:pPr>
        <w:tabs>
          <w:tab w:val="left" w:pos="-720"/>
        </w:tabs>
        <w:jc w:val="both"/>
        <w:rPr>
          <w:rFonts w:ascii="Times New Roman" w:hAnsi="Times New Roman"/>
          <w:spacing w:val="-3"/>
          <w:sz w:val="16"/>
        </w:rPr>
      </w:pPr>
    </w:p>
    <w:p w14:paraId="5904D381" w14:textId="77777777" w:rsidR="007713D2" w:rsidRPr="008D535F" w:rsidRDefault="00534355" w:rsidP="007713D2">
      <w:pPr>
        <w:tabs>
          <w:tab w:val="left" w:pos="-720"/>
          <w:tab w:val="left" w:pos="0"/>
          <w:tab w:val="left" w:pos="720"/>
        </w:tabs>
        <w:ind w:left="1440" w:hanging="1440"/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6</w:t>
      </w:r>
      <w:r w:rsidR="007713D2" w:rsidRPr="008D535F">
        <w:rPr>
          <w:rFonts w:ascii="Times New Roman" w:hAnsi="Times New Roman"/>
          <w:spacing w:val="-3"/>
          <w:sz w:val="28"/>
        </w:rPr>
        <w:t>.</w:t>
      </w:r>
      <w:r w:rsidR="007713D2" w:rsidRPr="008D535F">
        <w:rPr>
          <w:rFonts w:ascii="Times New Roman" w:hAnsi="Times New Roman"/>
          <w:spacing w:val="-3"/>
          <w:sz w:val="28"/>
        </w:rPr>
        <w:tab/>
      </w:r>
      <w:r w:rsidR="007713D2" w:rsidRPr="008D535F">
        <w:rPr>
          <w:rFonts w:ascii="Times New Roman" w:hAnsi="Times New Roman"/>
          <w:spacing w:val="-3"/>
          <w:sz w:val="28"/>
        </w:rPr>
        <w:tab/>
        <w:t>Forelæggelse af budget og fastsættelse af kredskontingent for det følgende kalen</w:t>
      </w:r>
      <w:r w:rsidR="007713D2" w:rsidRPr="008D535F">
        <w:rPr>
          <w:rFonts w:ascii="Times New Roman" w:hAnsi="Times New Roman"/>
          <w:spacing w:val="-3"/>
          <w:sz w:val="28"/>
        </w:rPr>
        <w:softHyphen/>
        <w:t>derår.</w:t>
      </w:r>
    </w:p>
    <w:p w14:paraId="2932E570" w14:textId="77777777" w:rsidR="008D535F" w:rsidRPr="00C5574B" w:rsidRDefault="008D535F" w:rsidP="008D535F">
      <w:pPr>
        <w:tabs>
          <w:tab w:val="left" w:pos="-720"/>
        </w:tabs>
        <w:jc w:val="both"/>
        <w:rPr>
          <w:rFonts w:ascii="Times New Roman" w:hAnsi="Times New Roman"/>
          <w:spacing w:val="-3"/>
          <w:sz w:val="16"/>
          <w:szCs w:val="16"/>
        </w:rPr>
      </w:pPr>
      <w:r w:rsidRPr="00C5574B">
        <w:rPr>
          <w:rFonts w:ascii="Times New Roman" w:hAnsi="Times New Roman"/>
          <w:spacing w:val="-3"/>
          <w:sz w:val="16"/>
          <w:szCs w:val="16"/>
        </w:rPr>
        <w:tab/>
      </w:r>
      <w:r w:rsidRPr="00C5574B">
        <w:rPr>
          <w:rFonts w:ascii="Times New Roman" w:hAnsi="Times New Roman"/>
          <w:spacing w:val="-3"/>
          <w:sz w:val="16"/>
          <w:szCs w:val="16"/>
        </w:rPr>
        <w:tab/>
      </w:r>
    </w:p>
    <w:p w14:paraId="2098D0E8" w14:textId="77777777" w:rsidR="0006520C" w:rsidRDefault="00534355" w:rsidP="0006520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</w:rPr>
        <w:t>7</w:t>
      </w:r>
      <w:r w:rsidR="008D535F" w:rsidRPr="008D535F">
        <w:rPr>
          <w:rFonts w:ascii="Times New Roman" w:hAnsi="Times New Roman"/>
          <w:spacing w:val="-3"/>
          <w:sz w:val="28"/>
        </w:rPr>
        <w:t>.</w:t>
      </w:r>
      <w:r w:rsidR="008D535F" w:rsidRPr="008D535F">
        <w:rPr>
          <w:rFonts w:ascii="Times New Roman" w:hAnsi="Times New Roman"/>
          <w:spacing w:val="-3"/>
          <w:sz w:val="28"/>
        </w:rPr>
        <w:tab/>
      </w:r>
      <w:r w:rsidR="008D535F" w:rsidRPr="008D535F">
        <w:rPr>
          <w:rFonts w:ascii="Times New Roman" w:hAnsi="Times New Roman"/>
          <w:spacing w:val="-3"/>
          <w:sz w:val="28"/>
        </w:rPr>
        <w:tab/>
      </w:r>
      <w:r w:rsidR="0006520C">
        <w:rPr>
          <w:rFonts w:ascii="Times New Roman" w:hAnsi="Times New Roman" w:cs="Times New Roman"/>
          <w:sz w:val="28"/>
          <w:szCs w:val="28"/>
        </w:rPr>
        <w:t xml:space="preserve">Valg i henhold til vedtægternes § 8 </w:t>
      </w:r>
    </w:p>
    <w:p w14:paraId="2193183E" w14:textId="77777777" w:rsidR="00C5574B" w:rsidRPr="00C5574B" w:rsidRDefault="00C5574B" w:rsidP="007713D2">
      <w:pPr>
        <w:tabs>
          <w:tab w:val="left" w:pos="-720"/>
        </w:tabs>
        <w:jc w:val="both"/>
        <w:rPr>
          <w:rFonts w:ascii="Times New Roman" w:hAnsi="Times New Roman"/>
          <w:spacing w:val="-3"/>
          <w:sz w:val="16"/>
          <w:szCs w:val="16"/>
        </w:rPr>
      </w:pPr>
    </w:p>
    <w:p w14:paraId="2315D2B3" w14:textId="77777777" w:rsidR="007713D2" w:rsidRPr="008D535F" w:rsidRDefault="00534355" w:rsidP="007713D2">
      <w:pPr>
        <w:tabs>
          <w:tab w:val="left" w:pos="-720"/>
        </w:tabs>
        <w:jc w:val="both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spacing w:val="-3"/>
          <w:sz w:val="28"/>
        </w:rPr>
        <w:t>8</w:t>
      </w:r>
      <w:r w:rsidR="007713D2" w:rsidRPr="008D535F">
        <w:rPr>
          <w:rFonts w:ascii="Times New Roman" w:hAnsi="Times New Roman"/>
          <w:spacing w:val="-3"/>
          <w:sz w:val="28"/>
        </w:rPr>
        <w:t>.</w:t>
      </w:r>
      <w:r w:rsidR="007713D2" w:rsidRPr="008D535F">
        <w:rPr>
          <w:rFonts w:ascii="Times New Roman" w:hAnsi="Times New Roman"/>
          <w:spacing w:val="-3"/>
          <w:sz w:val="28"/>
        </w:rPr>
        <w:tab/>
      </w:r>
      <w:r w:rsidR="007713D2" w:rsidRPr="008D535F">
        <w:rPr>
          <w:rFonts w:ascii="Times New Roman" w:hAnsi="Times New Roman"/>
          <w:spacing w:val="-3"/>
          <w:sz w:val="28"/>
        </w:rPr>
        <w:tab/>
        <w:t>Evt.</w:t>
      </w:r>
    </w:p>
    <w:p w14:paraId="1740DE25" w14:textId="77777777" w:rsidR="007713D2" w:rsidRDefault="007713D2" w:rsidP="007713D2">
      <w:pPr>
        <w:tabs>
          <w:tab w:val="center" w:pos="4536"/>
        </w:tabs>
        <w:jc w:val="both"/>
        <w:rPr>
          <w:rFonts w:ascii="Times New Roman" w:hAnsi="Times New Roman"/>
          <w:b/>
          <w:spacing w:val="-3"/>
          <w:sz w:val="28"/>
        </w:rPr>
      </w:pPr>
    </w:p>
    <w:p w14:paraId="2E96DF00" w14:textId="77777777" w:rsidR="00087CC5" w:rsidRDefault="00087CC5" w:rsidP="00087CC5">
      <w:pPr>
        <w:pStyle w:val="Brdtekst"/>
      </w:pPr>
      <w:r>
        <w:t xml:space="preserve">Forslag, der ønskes sat på dagsordenen, må være formanden skriftligt i hænde senest d. </w:t>
      </w:r>
      <w:r w:rsidR="006779F3">
        <w:t>18</w:t>
      </w:r>
      <w:r>
        <w:t>.2.202</w:t>
      </w:r>
      <w:r w:rsidR="006779F3">
        <w:t>6</w:t>
      </w:r>
      <w:r>
        <w:t xml:space="preserve"> kl.10.00 på 028@dlf.org</w:t>
      </w:r>
    </w:p>
    <w:p w14:paraId="6CF5C742" w14:textId="77777777" w:rsidR="00C5574B" w:rsidRDefault="00C5574B" w:rsidP="007713D2">
      <w:pPr>
        <w:pStyle w:val="Brdtekst"/>
      </w:pPr>
    </w:p>
    <w:p w14:paraId="2BEA1B06" w14:textId="77777777" w:rsidR="007713D2" w:rsidRDefault="007713D2" w:rsidP="007713D2">
      <w:pPr>
        <w:pStyle w:val="Brdtekst"/>
      </w:pPr>
      <w:r>
        <w:t>Efter generalforsamlingen er der spisning og hyggeligt samvær.</w:t>
      </w:r>
    </w:p>
    <w:p w14:paraId="4F1B8C52" w14:textId="77777777" w:rsidR="007713D2" w:rsidRDefault="007713D2" w:rsidP="008D535F">
      <w:pPr>
        <w:pStyle w:val="Brdtekst"/>
      </w:pPr>
      <w:r>
        <w:t>Af hensyn til traktementet skal der ske tilmelding til tillidsrepræsentanten eller kredskontoret</w:t>
      </w:r>
      <w:r w:rsidR="00C5574B">
        <w:t xml:space="preserve"> på 028@dlf.org</w:t>
      </w:r>
      <w:r>
        <w:t xml:space="preserve"> senest </w:t>
      </w:r>
      <w:r w:rsidR="002F476F">
        <w:t>onsdag d.</w:t>
      </w:r>
      <w:r w:rsidR="00D3044A">
        <w:t xml:space="preserve"> </w:t>
      </w:r>
      <w:r w:rsidR="00B44F18">
        <w:t>2</w:t>
      </w:r>
      <w:r w:rsidR="006779F3">
        <w:t>5</w:t>
      </w:r>
      <w:r w:rsidR="00B44F18">
        <w:t>.2</w:t>
      </w:r>
      <w:r w:rsidR="00C5574B">
        <w:t>.202</w:t>
      </w:r>
      <w:r w:rsidR="006779F3">
        <w:t>6</w:t>
      </w:r>
      <w:r w:rsidR="00087CC5">
        <w:t xml:space="preserve"> kl.10</w:t>
      </w:r>
    </w:p>
    <w:p w14:paraId="6EE30924" w14:textId="77777777" w:rsidR="00087CC5" w:rsidRDefault="00087CC5" w:rsidP="008D535F">
      <w:pPr>
        <w:pStyle w:val="Brdtekst"/>
      </w:pPr>
    </w:p>
    <w:p w14:paraId="16E2A4BD" w14:textId="77777777" w:rsidR="00087CC5" w:rsidRDefault="00087CC5" w:rsidP="008D535F">
      <w:pPr>
        <w:pStyle w:val="Brdtekst"/>
      </w:pPr>
    </w:p>
    <w:p w14:paraId="0FD6A77A" w14:textId="77777777" w:rsidR="00087CC5" w:rsidRDefault="00087CC5" w:rsidP="008D535F">
      <w:pPr>
        <w:pStyle w:val="Brdtekst"/>
      </w:pPr>
    </w:p>
    <w:p w14:paraId="38E3AB5E" w14:textId="77777777" w:rsidR="00087CC5" w:rsidRDefault="00087CC5" w:rsidP="008D535F">
      <w:pPr>
        <w:pStyle w:val="Brdtekst"/>
      </w:pPr>
    </w:p>
    <w:p w14:paraId="113209E5" w14:textId="77777777" w:rsidR="00087CC5" w:rsidRDefault="00087CC5" w:rsidP="008D535F">
      <w:pPr>
        <w:pStyle w:val="Brdtekst"/>
      </w:pPr>
    </w:p>
    <w:p w14:paraId="47B25A60" w14:textId="77777777" w:rsidR="00087CC5" w:rsidRDefault="00087CC5" w:rsidP="00087CC5">
      <w:pPr>
        <w:jc w:val="center"/>
        <w:rPr>
          <w:sz w:val="20"/>
        </w:rPr>
      </w:pPr>
      <w:r>
        <w:rPr>
          <w:sz w:val="20"/>
        </w:rPr>
        <w:t>Furesø Lærerkreds, Danmarks Lærerforening, Kreds 28,</w:t>
      </w:r>
    </w:p>
    <w:p w14:paraId="2041F9F5" w14:textId="77777777" w:rsidR="00087CC5" w:rsidRPr="00087CC5" w:rsidRDefault="00087CC5" w:rsidP="00087CC5">
      <w:pPr>
        <w:tabs>
          <w:tab w:val="center" w:pos="4536"/>
        </w:tabs>
        <w:jc w:val="center"/>
        <w:rPr>
          <w:sz w:val="20"/>
          <w:lang w:val="en-US"/>
        </w:rPr>
      </w:pPr>
      <w:r w:rsidRPr="00087CC5">
        <w:rPr>
          <w:sz w:val="20"/>
        </w:rPr>
        <w:t xml:space="preserve">Kirke Værløsevej 26, 1. </w:t>
      </w:r>
      <w:r>
        <w:rPr>
          <w:sz w:val="20"/>
        </w:rPr>
        <w:t>sal dør 3, 3500 Værløse</w:t>
      </w:r>
      <w:r w:rsidRPr="00087CC5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Pr="00087CC5">
        <w:rPr>
          <w:sz w:val="20"/>
          <w:lang w:val="en-US"/>
        </w:rPr>
        <w:t>Tlf</w:t>
      </w:r>
      <w:proofErr w:type="spellEnd"/>
      <w:r w:rsidRPr="00087CC5">
        <w:rPr>
          <w:sz w:val="20"/>
          <w:lang w:val="en-US"/>
        </w:rPr>
        <w:t>.: 93 87 08 64.</w:t>
      </w:r>
      <w:r>
        <w:rPr>
          <w:sz w:val="20"/>
          <w:lang w:val="en-US"/>
        </w:rPr>
        <w:t xml:space="preserve"> </w:t>
      </w:r>
      <w:r w:rsidRPr="00087CC5">
        <w:rPr>
          <w:sz w:val="20"/>
          <w:lang w:val="en-US"/>
        </w:rPr>
        <w:t xml:space="preserve"> e-mail: 028@dlf.org</w:t>
      </w:r>
    </w:p>
    <w:p w14:paraId="1E1EE0C1" w14:textId="77777777" w:rsidR="00087CC5" w:rsidRPr="00087CC5" w:rsidRDefault="00087CC5" w:rsidP="008D535F">
      <w:pPr>
        <w:pStyle w:val="Brdtekst"/>
        <w:rPr>
          <w:sz w:val="20"/>
          <w:lang w:val="en-US"/>
        </w:rPr>
      </w:pPr>
    </w:p>
    <w:sectPr w:rsidR="00087CC5" w:rsidRPr="00087CC5" w:rsidSect="00D869E5">
      <w:endnotePr>
        <w:numFmt w:val="decimal"/>
      </w:endnotePr>
      <w:pgSz w:w="11907" w:h="16839" w:code="9"/>
      <w:pgMar w:top="851" w:right="1418" w:bottom="284" w:left="1418" w:header="1418" w:footer="141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35B6C" w14:textId="77777777" w:rsidR="00A31800" w:rsidRDefault="00A31800">
      <w:pPr>
        <w:spacing w:line="20" w:lineRule="exact"/>
      </w:pPr>
    </w:p>
  </w:endnote>
  <w:endnote w:type="continuationSeparator" w:id="0">
    <w:p w14:paraId="2C260848" w14:textId="77777777" w:rsidR="00A31800" w:rsidRDefault="00A31800">
      <w:r>
        <w:t xml:space="preserve"> </w:t>
      </w:r>
    </w:p>
  </w:endnote>
  <w:endnote w:type="continuationNotice" w:id="1">
    <w:p w14:paraId="2A1BAEAF" w14:textId="77777777" w:rsidR="00A31800" w:rsidRDefault="00A318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12pt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14pt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Times 14pt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8C63" w14:textId="77777777" w:rsidR="00A31800" w:rsidRDefault="00A31800">
      <w:r>
        <w:separator/>
      </w:r>
    </w:p>
  </w:footnote>
  <w:footnote w:type="continuationSeparator" w:id="0">
    <w:p w14:paraId="7DB28DE1" w14:textId="77777777" w:rsidR="00A31800" w:rsidRDefault="00A31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E4399"/>
    <w:multiLevelType w:val="hybridMultilevel"/>
    <w:tmpl w:val="1E7E09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6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00"/>
    <w:rsid w:val="00044D2C"/>
    <w:rsid w:val="0006520C"/>
    <w:rsid w:val="00087CC5"/>
    <w:rsid w:val="001574F1"/>
    <w:rsid w:val="001B326A"/>
    <w:rsid w:val="00221488"/>
    <w:rsid w:val="00265C2B"/>
    <w:rsid w:val="002F476F"/>
    <w:rsid w:val="003A5949"/>
    <w:rsid w:val="003A6B18"/>
    <w:rsid w:val="003E32FB"/>
    <w:rsid w:val="003E72D3"/>
    <w:rsid w:val="003F7CF4"/>
    <w:rsid w:val="00487BF3"/>
    <w:rsid w:val="004C4D23"/>
    <w:rsid w:val="004E6329"/>
    <w:rsid w:val="00500713"/>
    <w:rsid w:val="00503EE0"/>
    <w:rsid w:val="00534355"/>
    <w:rsid w:val="005F7875"/>
    <w:rsid w:val="006643CF"/>
    <w:rsid w:val="006779F3"/>
    <w:rsid w:val="0071291E"/>
    <w:rsid w:val="00766B1A"/>
    <w:rsid w:val="007713D2"/>
    <w:rsid w:val="00792AFF"/>
    <w:rsid w:val="007A76BB"/>
    <w:rsid w:val="007C2473"/>
    <w:rsid w:val="007F4C74"/>
    <w:rsid w:val="008B22C8"/>
    <w:rsid w:val="008D535F"/>
    <w:rsid w:val="009269AD"/>
    <w:rsid w:val="00971101"/>
    <w:rsid w:val="00975A69"/>
    <w:rsid w:val="009B154B"/>
    <w:rsid w:val="00A31800"/>
    <w:rsid w:val="00A57C47"/>
    <w:rsid w:val="00A8520F"/>
    <w:rsid w:val="00AF5596"/>
    <w:rsid w:val="00B44F18"/>
    <w:rsid w:val="00B52026"/>
    <w:rsid w:val="00B946BD"/>
    <w:rsid w:val="00C351AB"/>
    <w:rsid w:val="00C5574B"/>
    <w:rsid w:val="00CA2CAB"/>
    <w:rsid w:val="00CF6D9B"/>
    <w:rsid w:val="00D3044A"/>
    <w:rsid w:val="00D73F75"/>
    <w:rsid w:val="00D76205"/>
    <w:rsid w:val="00D869E5"/>
    <w:rsid w:val="00DF7878"/>
    <w:rsid w:val="00FD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B32EA"/>
  <w15:chartTrackingRefBased/>
  <w15:docId w15:val="{8F7FCAE1-8E14-40AB-9615-E54B6045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12pt" w:hAnsi="CG Times 12pt"/>
      <w:sz w:val="24"/>
    </w:rPr>
  </w:style>
  <w:style w:type="paragraph" w:styleId="Overskrift1">
    <w:name w:val="heading 1"/>
    <w:basedOn w:val="Normal"/>
    <w:next w:val="Normal"/>
    <w:qFormat/>
    <w:pPr>
      <w:keepNext/>
      <w:tabs>
        <w:tab w:val="left" w:pos="-720"/>
      </w:tabs>
      <w:jc w:val="center"/>
      <w:outlineLvl w:val="0"/>
    </w:pPr>
    <w:rPr>
      <w:rFonts w:ascii="Times New Roman" w:hAnsi="Times New Roman"/>
      <w:b/>
      <w:spacing w:val="-3"/>
      <w:sz w:val="40"/>
    </w:rPr>
  </w:style>
  <w:style w:type="paragraph" w:styleId="Overskrift2">
    <w:name w:val="heading 2"/>
    <w:basedOn w:val="Normal"/>
    <w:next w:val="Normal"/>
    <w:qFormat/>
    <w:pPr>
      <w:keepNext/>
      <w:tabs>
        <w:tab w:val="left" w:pos="-720"/>
      </w:tabs>
      <w:jc w:val="right"/>
      <w:outlineLvl w:val="1"/>
    </w:pPr>
    <w:rPr>
      <w:rFonts w:ascii="Times New Roman" w:hAnsi="Times New Roman"/>
      <w:b/>
      <w:spacing w:val="-3"/>
      <w:sz w:val="28"/>
    </w:rPr>
  </w:style>
  <w:style w:type="paragraph" w:styleId="Overskrift3">
    <w:name w:val="heading 3"/>
    <w:basedOn w:val="Normal"/>
    <w:next w:val="Normal"/>
    <w:qFormat/>
    <w:pPr>
      <w:keepNext/>
      <w:tabs>
        <w:tab w:val="left" w:pos="-720"/>
      </w:tabs>
      <w:jc w:val="right"/>
      <w:outlineLvl w:val="2"/>
    </w:pPr>
    <w:rPr>
      <w:rFonts w:ascii="Times New Roman" w:hAnsi="Times New Roman"/>
      <w:b/>
      <w:spacing w:val="-3"/>
      <w:sz w:val="5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dholdsfortegnelse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dholdsfortegnelse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dholdsfortegnelse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dholdsfortegnelse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dholdsfortegnelse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dholdsfortegnelse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Indholdsfortegnelse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dholdsfortegnelse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illedtekst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rdtekst">
    <w:name w:val="Body Text"/>
    <w:basedOn w:val="Normal"/>
    <w:pPr>
      <w:tabs>
        <w:tab w:val="left" w:pos="-720"/>
      </w:tabs>
      <w:jc w:val="both"/>
    </w:pPr>
    <w:rPr>
      <w:rFonts w:ascii="Times New Roman" w:hAnsi="Times New Roman"/>
      <w:spacing w:val="-3"/>
      <w:sz w:val="28"/>
    </w:rPr>
  </w:style>
  <w:style w:type="paragraph" w:styleId="Markeringsbobletekst">
    <w:name w:val="Balloon Text"/>
    <w:basedOn w:val="Normal"/>
    <w:semiHidden/>
    <w:rsid w:val="007129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520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2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tr\OneDrive%20-%20DLF\Skrivebord\Forel&#248;big%20dagsorden%20202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Foreløbig dagsorden 2026</Template>
  <TotalTime>0</TotalTime>
  <Pages>1</Pages>
  <Words>129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VÆRLØSE LÆRERFORENING</vt:lpstr>
    </vt:vector>
  </TitlesOfParts>
  <Company>Søndersøskolen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VÆRLØSE LÆRERFORENING</dc:title>
  <dc:subject/>
  <dc:creator>Andreas Strøyer</dc:creator>
  <cp:keywords/>
  <cp:lastModifiedBy>Andreas Strøyer</cp:lastModifiedBy>
  <cp:revision>2</cp:revision>
  <cp:lastPrinted>2020-02-24T13:24:00Z</cp:lastPrinted>
  <dcterms:created xsi:type="dcterms:W3CDTF">2026-02-04T09:58:00Z</dcterms:created>
  <dcterms:modified xsi:type="dcterms:W3CDTF">2026-02-04T09:58:00Z</dcterms:modified>
</cp:coreProperties>
</file>